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C4C1" w14:textId="77777777" w:rsidR="004B4DA4" w:rsidRDefault="004B4DA4" w:rsidP="004B4DA4"/>
    <w:p w14:paraId="56BECC8B" w14:textId="77777777" w:rsidR="004B4DA4" w:rsidRDefault="004B4DA4" w:rsidP="004B4DA4"/>
    <w:p w14:paraId="6A8AE4D7" w14:textId="77777777" w:rsidR="00822594" w:rsidRPr="00F44FAB" w:rsidRDefault="00822594" w:rsidP="0052386F">
      <w:pPr>
        <w:pStyle w:val="berschrift1"/>
        <w:spacing w:before="0"/>
        <w:rPr>
          <w:sz w:val="24"/>
          <w:szCs w:val="24"/>
        </w:rPr>
      </w:pPr>
    </w:p>
    <w:p w14:paraId="7475E84F" w14:textId="7245F7B9" w:rsidR="009E74B7" w:rsidRDefault="00FA6DF8" w:rsidP="003D4506">
      <w:pPr>
        <w:pStyle w:val="berschrift1"/>
        <w:rPr>
          <w:rFonts w:ascii="Bebas Neue" w:hAnsi="Bebas Neue"/>
          <w:sz w:val="48"/>
          <w:szCs w:val="48"/>
        </w:rPr>
      </w:pPr>
      <w:r w:rsidRPr="00E44DB9">
        <w:rPr>
          <w:rFonts w:ascii="Bebas Neue" w:hAnsi="Bebas Neue"/>
          <w:sz w:val="48"/>
          <w:szCs w:val="48"/>
        </w:rPr>
        <w:t>Kriterienkatalog für den Schüler*innenpreis</w:t>
      </w:r>
      <w:r w:rsidR="001E5B10" w:rsidRPr="00E44DB9">
        <w:rPr>
          <w:rFonts w:ascii="Bebas Neue" w:hAnsi="Bebas Neue"/>
          <w:sz w:val="48"/>
          <w:szCs w:val="48"/>
        </w:rPr>
        <w:t xml:space="preserve"> GEOWIN</w:t>
      </w:r>
    </w:p>
    <w:p w14:paraId="7F813936" w14:textId="6A096CF5" w:rsidR="00E44DB9" w:rsidRPr="000C5924" w:rsidRDefault="00B64E65" w:rsidP="00E44DB9">
      <w:pPr>
        <w:spacing w:after="240"/>
        <w:rPr>
          <w:rFonts w:ascii="Bebas Neue" w:hAnsi="Bebas Neue"/>
          <w:color w:val="4E4E4D"/>
          <w:sz w:val="32"/>
          <w:szCs w:val="32"/>
        </w:rPr>
      </w:pPr>
      <w:r w:rsidRPr="000C5924">
        <w:rPr>
          <w:rFonts w:ascii="Bebas Neue" w:hAnsi="Bebas Neue"/>
          <w:color w:val="4E4E4D"/>
          <w:sz w:val="32"/>
          <w:szCs w:val="32"/>
        </w:rPr>
        <w:t>Geowissenschaften und Nachhaltigkeit in der Schule</w:t>
      </w:r>
    </w:p>
    <w:p w14:paraId="63B0ACAD" w14:textId="77777777" w:rsidR="00D0661B" w:rsidRPr="00D0661B" w:rsidRDefault="00D0661B" w:rsidP="00D0661B">
      <w:pPr>
        <w:spacing w:after="240" w:line="276" w:lineRule="auto"/>
        <w:jc w:val="both"/>
        <w:rPr>
          <w:rFonts w:cs="Arial"/>
          <w:b/>
          <w:bCs/>
          <w:color w:val="4E4E4D"/>
          <w:sz w:val="20"/>
          <w:szCs w:val="20"/>
          <w:u w:val="single"/>
        </w:rPr>
      </w:pPr>
      <w:r w:rsidRPr="00D0661B">
        <w:rPr>
          <w:rFonts w:cs="Arial"/>
          <w:b/>
          <w:bCs/>
          <w:color w:val="4E4E4D"/>
          <w:sz w:val="20"/>
          <w:szCs w:val="20"/>
          <w:u w:val="single"/>
        </w:rPr>
        <w:t>1. Relevanz des Themas</w:t>
      </w:r>
    </w:p>
    <w:p w14:paraId="0BDD43E4" w14:textId="77777777" w:rsidR="00D0661B" w:rsidRPr="00D0661B" w:rsidRDefault="00D0661B" w:rsidP="00D0661B">
      <w:pPr>
        <w:spacing w:after="240" w:line="276" w:lineRule="auto"/>
        <w:jc w:val="both"/>
        <w:rPr>
          <w:rFonts w:cs="Arial"/>
          <w:color w:val="4E4E4D"/>
          <w:sz w:val="20"/>
          <w:szCs w:val="20"/>
        </w:rPr>
      </w:pPr>
      <w:r w:rsidRPr="00D0661B">
        <w:rPr>
          <w:rFonts w:cs="Arial"/>
          <w:color w:val="4E4E4D"/>
          <w:sz w:val="20"/>
          <w:szCs w:val="20"/>
        </w:rPr>
        <w:t>In eurem Projekt solltet ihr euch intensiv mit wichtigen geowissenschaftlichen Themen beschäftigen, die unsere Umwelt und Nachhaltigkeit betreffen. Dazu gehören Themen wie der Klimawandel (zum Beispiel steigende Meeresspiegel oder Küstenschutz), die Nutzung und Lagerung von Rohstoffen wie Wasserstoff und Kohlendioxid, Naturkatastrophen (wie Vulkane oder Erdbeben) oder der Schutz von Grundwasser und Lebensräumen. Wir bewerten, wie gut ihr das Thema verstanden und erklärt habt und wie sehr es dazu beiträgt, unser Wissen über die Welt zu verbessern.</w:t>
      </w:r>
    </w:p>
    <w:p w14:paraId="16807751" w14:textId="77777777" w:rsidR="00D0661B" w:rsidRPr="00D0661B" w:rsidRDefault="00D0661B" w:rsidP="00D0661B">
      <w:pPr>
        <w:spacing w:after="240" w:line="276" w:lineRule="auto"/>
        <w:jc w:val="both"/>
        <w:rPr>
          <w:rFonts w:cs="Arial"/>
          <w:b/>
          <w:bCs/>
          <w:color w:val="4E4E4D"/>
          <w:sz w:val="20"/>
          <w:szCs w:val="20"/>
          <w:u w:val="single"/>
        </w:rPr>
      </w:pPr>
      <w:r w:rsidRPr="00D0661B">
        <w:rPr>
          <w:rFonts w:cs="Arial"/>
          <w:b/>
          <w:bCs/>
          <w:color w:val="4E4E4D"/>
          <w:sz w:val="20"/>
          <w:szCs w:val="20"/>
          <w:u w:val="single"/>
        </w:rPr>
        <w:t>2. Gesellschaftliche Bedeutung und neue Ideen</w:t>
      </w:r>
    </w:p>
    <w:p w14:paraId="596E0C48" w14:textId="77777777" w:rsidR="00D0661B" w:rsidRPr="00D0661B" w:rsidRDefault="00D0661B" w:rsidP="00D0661B">
      <w:pPr>
        <w:spacing w:after="240" w:line="276" w:lineRule="auto"/>
        <w:jc w:val="both"/>
        <w:rPr>
          <w:rFonts w:cs="Arial"/>
          <w:color w:val="4E4E4D"/>
          <w:sz w:val="20"/>
          <w:szCs w:val="20"/>
        </w:rPr>
      </w:pPr>
      <w:r w:rsidRPr="00D0661B">
        <w:rPr>
          <w:rFonts w:cs="Arial"/>
          <w:color w:val="4E4E4D"/>
          <w:sz w:val="20"/>
          <w:szCs w:val="20"/>
        </w:rPr>
        <w:t>Hier schauen wir, wie gut euer Projekt zeigt, dass geowissenschaftliche Themen für die Gesellschaft wichtig sind und wie sie helfen können, globale Probleme z</w:t>
      </w:r>
      <w:bookmarkStart w:id="0" w:name="_GoBack"/>
      <w:bookmarkEnd w:id="0"/>
      <w:r w:rsidRPr="00D0661B">
        <w:rPr>
          <w:rFonts w:cs="Arial"/>
          <w:color w:val="4E4E4D"/>
          <w:sz w:val="20"/>
          <w:szCs w:val="20"/>
        </w:rPr>
        <w:t>u lösen. Besonders wichtig sind Überlegungen zu Nachhaltigkeit und ethischen Fragen, wie dem Schutz der Umwelt oder dem verantwortungsvollen Umgang mit Ressourcen. Wenn euer Projekt kreative, neue Ideen entwickelt und dabei hilft, geowissenschaftliche Themen verständlich zu machen, wird das besonders positiv bewertet.</w:t>
      </w:r>
    </w:p>
    <w:p w14:paraId="60302072" w14:textId="77777777" w:rsidR="00D0661B" w:rsidRPr="00D0661B" w:rsidRDefault="00D0661B" w:rsidP="00D0661B">
      <w:pPr>
        <w:spacing w:after="240" w:line="276" w:lineRule="auto"/>
        <w:jc w:val="both"/>
        <w:rPr>
          <w:rFonts w:cs="Arial"/>
          <w:b/>
          <w:bCs/>
          <w:color w:val="4E4E4D"/>
          <w:sz w:val="20"/>
          <w:szCs w:val="20"/>
          <w:u w:val="single"/>
        </w:rPr>
      </w:pPr>
      <w:r w:rsidRPr="00D0661B">
        <w:rPr>
          <w:rFonts w:cs="Arial"/>
          <w:b/>
          <w:bCs/>
          <w:color w:val="4E4E4D"/>
          <w:sz w:val="20"/>
          <w:szCs w:val="20"/>
          <w:u w:val="single"/>
        </w:rPr>
        <w:t>3. Inhalt und Aufbau</w:t>
      </w:r>
    </w:p>
    <w:p w14:paraId="31598E0E" w14:textId="77777777" w:rsidR="00D0661B" w:rsidRPr="00D0661B" w:rsidRDefault="00D0661B" w:rsidP="00D0661B">
      <w:pPr>
        <w:spacing w:after="240" w:line="276" w:lineRule="auto"/>
        <w:jc w:val="both"/>
        <w:rPr>
          <w:rFonts w:cs="Arial"/>
          <w:color w:val="4E4E4D"/>
          <w:sz w:val="20"/>
          <w:szCs w:val="20"/>
        </w:rPr>
      </w:pPr>
      <w:r w:rsidRPr="00D0661B">
        <w:rPr>
          <w:rFonts w:cs="Arial"/>
          <w:color w:val="4E4E4D"/>
          <w:sz w:val="20"/>
          <w:szCs w:val="20"/>
        </w:rPr>
        <w:t>Eine gute Arbeit ist klar und logisch aufgebaut. Auch komplexe Themen sollten verständlich erklärt werden. Eure Arbeit sollte sich an wissenschaftliche Standards halten – das bedeutet, dass ihr richtige Quellen verwendet, eure Argumente gut begründet und aktuelle Forschung einbezieht. Außerdem achten wir darauf, dass euer Projekt einen angemessenen Umfang hat und zeigt, dass ihr euch intensiv mit dem Thema beschäftigt habt.</w:t>
      </w:r>
    </w:p>
    <w:p w14:paraId="760165A8" w14:textId="77777777" w:rsidR="00D0661B" w:rsidRPr="00D0661B" w:rsidRDefault="00D0661B" w:rsidP="00D0661B">
      <w:pPr>
        <w:spacing w:after="240" w:line="276" w:lineRule="auto"/>
        <w:jc w:val="both"/>
        <w:rPr>
          <w:rFonts w:cs="Arial"/>
          <w:b/>
          <w:bCs/>
          <w:color w:val="4E4E4D"/>
          <w:sz w:val="20"/>
          <w:szCs w:val="20"/>
          <w:u w:val="single"/>
        </w:rPr>
      </w:pPr>
      <w:r w:rsidRPr="00D0661B">
        <w:rPr>
          <w:rFonts w:cs="Arial"/>
          <w:b/>
          <w:bCs/>
          <w:color w:val="4E4E4D"/>
          <w:sz w:val="20"/>
          <w:szCs w:val="20"/>
          <w:u w:val="single"/>
        </w:rPr>
        <w:t>4. Präsentation und Format</w:t>
      </w:r>
    </w:p>
    <w:p w14:paraId="2EA5CCA0" w14:textId="77777777" w:rsidR="00D0661B" w:rsidRPr="00D0661B" w:rsidRDefault="00D0661B" w:rsidP="00D0661B">
      <w:pPr>
        <w:spacing w:after="240" w:line="276" w:lineRule="auto"/>
        <w:jc w:val="both"/>
        <w:rPr>
          <w:rFonts w:cs="Arial"/>
          <w:color w:val="4E4E4D"/>
          <w:sz w:val="20"/>
          <w:szCs w:val="20"/>
        </w:rPr>
      </w:pPr>
      <w:r w:rsidRPr="00D0661B">
        <w:rPr>
          <w:rFonts w:cs="Arial"/>
          <w:color w:val="4E4E4D"/>
          <w:sz w:val="20"/>
          <w:szCs w:val="20"/>
        </w:rPr>
        <w:t>Die Art, wie ihr euer Projekt präsentiert, spielt ebenfalls eine große Rolle. Egal, ob ihr Videos, Blogs, Präsentationen oder andere kreative Formate nutzt – das Format sollte eure Motivation und euren Einsatz zeigen. Es sollte außerdem die geowissenschaftlichen Inhalte auf ansprechende Weise vermitteln, sodass die Botschaft eures Projekts klar und verständlich rüberkommt.</w:t>
      </w:r>
    </w:p>
    <w:p w14:paraId="01237157" w14:textId="034CC330" w:rsidR="00B64E65" w:rsidRPr="003A3B3B" w:rsidRDefault="00480147" w:rsidP="00B64E65">
      <w:pPr>
        <w:spacing w:after="240" w:line="276" w:lineRule="auto"/>
        <w:jc w:val="both"/>
        <w:rPr>
          <w:rFonts w:cs="Arial"/>
          <w:color w:val="4E4E4D"/>
          <w:sz w:val="20"/>
          <w:szCs w:val="20"/>
        </w:rPr>
      </w:pPr>
      <w:r>
        <w:rPr>
          <w:rFonts w:cs="Arial"/>
          <w:color w:val="4E4E4D"/>
          <w:sz w:val="20"/>
          <w:szCs w:val="20"/>
        </w:rPr>
        <w:pict w14:anchorId="51C9877B">
          <v:rect id="_x0000_i1025" style="width:453.6pt;height:2pt" o:hralign="center" o:hrstd="t" o:hrnoshade="t" o:hr="t" fillcolor="#7ba02d" stroked="f"/>
        </w:pict>
      </w:r>
    </w:p>
    <w:p w14:paraId="69114AE3" w14:textId="77777777" w:rsidR="00D0661B" w:rsidRPr="00D0661B" w:rsidRDefault="00D0661B" w:rsidP="00D0661B">
      <w:pPr>
        <w:spacing w:after="240" w:line="276" w:lineRule="auto"/>
        <w:jc w:val="both"/>
        <w:rPr>
          <w:rFonts w:cs="Arial"/>
          <w:b/>
          <w:bCs/>
          <w:color w:val="4E4E4D"/>
          <w:sz w:val="20"/>
          <w:szCs w:val="20"/>
          <w:u w:val="single"/>
        </w:rPr>
      </w:pPr>
      <w:r w:rsidRPr="00D0661B">
        <w:rPr>
          <w:rFonts w:cs="Arial"/>
          <w:b/>
          <w:bCs/>
          <w:color w:val="4E4E4D"/>
          <w:sz w:val="20"/>
          <w:szCs w:val="20"/>
          <w:u w:val="single"/>
        </w:rPr>
        <w:t>Gesamteinschätzung</w:t>
      </w:r>
    </w:p>
    <w:p w14:paraId="3C119E32" w14:textId="4882ACD9" w:rsidR="00E57A25" w:rsidRPr="00DB6459" w:rsidRDefault="00D0661B" w:rsidP="00DB6459">
      <w:pPr>
        <w:spacing w:after="240" w:line="276" w:lineRule="auto"/>
        <w:jc w:val="both"/>
        <w:rPr>
          <w:rFonts w:cs="Arial"/>
          <w:color w:val="4E4E4D"/>
          <w:sz w:val="20"/>
          <w:szCs w:val="20"/>
        </w:rPr>
      </w:pPr>
      <w:r w:rsidRPr="00D0661B">
        <w:rPr>
          <w:rFonts w:cs="Arial"/>
          <w:color w:val="4E4E4D"/>
          <w:sz w:val="20"/>
          <w:szCs w:val="20"/>
        </w:rPr>
        <w:t>Eure Projekte sollten deutlich machen, wie geowissenschaftliche Themen mit den großen Herausforderungen unserer Zeit verknüpft sind. Kreative Ansätze, nachhaltige Ideen und euer Engagement sind besonders wichtig. Wir zeichnen die Projekte aus, die diese Kriterien am besten erfüllen und gleichzeitig die Bedeutung der Geowissenschaften in der heutigen Welt verdeutlichen.</w:t>
      </w:r>
    </w:p>
    <w:sectPr w:rsidR="00E57A25" w:rsidRPr="00DB6459" w:rsidSect="00D86F82">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D327" w14:textId="77777777" w:rsidR="00480147" w:rsidRDefault="00480147" w:rsidP="00DF5010">
      <w:r>
        <w:separator/>
      </w:r>
    </w:p>
  </w:endnote>
  <w:endnote w:type="continuationSeparator" w:id="0">
    <w:p w14:paraId="6143E966" w14:textId="77777777" w:rsidR="00480147" w:rsidRDefault="00480147" w:rsidP="00DF5010">
      <w:r>
        <w:continuationSeparator/>
      </w:r>
    </w:p>
  </w:endnote>
  <w:endnote w:type="continuationNotice" w:id="1">
    <w:p w14:paraId="7C3A31CC" w14:textId="77777777" w:rsidR="00480147" w:rsidRDefault="0048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bas Neue Bold">
    <w:altName w:val="Arial"/>
    <w:panose1 w:val="00000000000000000000"/>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Bebas Neue">
    <w:altName w:val="Arial Narrow"/>
    <w:charset w:val="00"/>
    <w:family w:val="swiss"/>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110E" w14:textId="2AFE2CFF" w:rsidR="00DF5010" w:rsidRDefault="00B54362">
    <w:pPr>
      <w:pStyle w:val="Fuzeile"/>
    </w:pPr>
    <w:r>
      <w:rPr>
        <w:noProof/>
        <w:lang w:eastAsia="de-DE"/>
      </w:rPr>
      <mc:AlternateContent>
        <mc:Choice Requires="wpg">
          <w:drawing>
            <wp:anchor distT="0" distB="0" distL="114300" distR="114300" simplePos="0" relativeHeight="251658243" behindDoc="0" locked="0" layoutInCell="1" allowOverlap="1" wp14:anchorId="01CCA824" wp14:editId="235B2D5E">
              <wp:simplePos x="0" y="0"/>
              <wp:positionH relativeFrom="page">
                <wp:align>left</wp:align>
              </wp:positionH>
              <wp:positionV relativeFrom="paragraph">
                <wp:posOffset>-52388</wp:posOffset>
              </wp:positionV>
              <wp:extent cx="7783195" cy="824712"/>
              <wp:effectExtent l="0" t="19050" r="46355" b="0"/>
              <wp:wrapNone/>
              <wp:docPr id="1907214201" name="Gruppieren 1907214201"/>
              <wp:cNvGraphicFramePr/>
              <a:graphic xmlns:a="http://schemas.openxmlformats.org/drawingml/2006/main">
                <a:graphicData uri="http://schemas.microsoft.com/office/word/2010/wordprocessingGroup">
                  <wpg:wgp>
                    <wpg:cNvGrpSpPr/>
                    <wpg:grpSpPr>
                      <a:xfrm>
                        <a:off x="0" y="0"/>
                        <a:ext cx="7783195" cy="824712"/>
                        <a:chOff x="0" y="0"/>
                        <a:chExt cx="7783195" cy="824712"/>
                      </a:xfrm>
                    </wpg:grpSpPr>
                    <wps:wsp>
                      <wps:cNvPr id="417992381" name="Freihandform: Form 1"/>
                      <wps:cNvSpPr/>
                      <wps:spPr>
                        <a:xfrm rot="10800000" flipH="1">
                          <a:off x="0" y="0"/>
                          <a:ext cx="7783195" cy="658495"/>
                        </a:xfrm>
                        <a:custGeom>
                          <a:avLst/>
                          <a:gdLst>
                            <a:gd name="connsiteX0" fmla="*/ 0 w 7534275"/>
                            <a:gd name="connsiteY0" fmla="*/ 19050 h 2076450"/>
                            <a:gd name="connsiteX1" fmla="*/ 0 w 7534275"/>
                            <a:gd name="connsiteY1" fmla="*/ 2076450 h 2076450"/>
                            <a:gd name="connsiteX2" fmla="*/ 7534275 w 7534275"/>
                            <a:gd name="connsiteY2" fmla="*/ 1790700 h 2076450"/>
                            <a:gd name="connsiteX3" fmla="*/ 7524750 w 7534275"/>
                            <a:gd name="connsiteY3" fmla="*/ 0 h 2076450"/>
                            <a:gd name="connsiteX4" fmla="*/ 0 w 7534275"/>
                            <a:gd name="connsiteY4" fmla="*/ 19050 h 2076450"/>
                            <a:gd name="connsiteX0" fmla="*/ 0 w 7524750"/>
                            <a:gd name="connsiteY0" fmla="*/ 19050 h 2076450"/>
                            <a:gd name="connsiteX1" fmla="*/ 0 w 7524750"/>
                            <a:gd name="connsiteY1" fmla="*/ 2076450 h 2076450"/>
                            <a:gd name="connsiteX2" fmla="*/ 7487127 w 7524750"/>
                            <a:gd name="connsiteY2" fmla="*/ 1691295 h 2076450"/>
                            <a:gd name="connsiteX3" fmla="*/ 7524750 w 7524750"/>
                            <a:gd name="connsiteY3" fmla="*/ 0 h 2076450"/>
                            <a:gd name="connsiteX4" fmla="*/ 0 w 7524750"/>
                            <a:gd name="connsiteY4" fmla="*/ 19050 h 2076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24750" h="2076450">
                              <a:moveTo>
                                <a:pt x="0" y="19050"/>
                              </a:moveTo>
                              <a:lnTo>
                                <a:pt x="0" y="2076450"/>
                              </a:lnTo>
                              <a:lnTo>
                                <a:pt x="7487127" y="1691295"/>
                              </a:lnTo>
                              <a:lnTo>
                                <a:pt x="7524750" y="0"/>
                              </a:lnTo>
                              <a:lnTo>
                                <a:pt x="0" y="19050"/>
                              </a:lnTo>
                              <a:close/>
                            </a:path>
                          </a:pathLst>
                        </a:custGeom>
                        <a:solidFill>
                          <a:srgbClr val="4D4D4C"/>
                        </a:solidFill>
                        <a:ln>
                          <a:solidFill>
                            <a:srgbClr val="4D4D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082769" name="Textfeld 2"/>
                      <wps:cNvSpPr txBox="1">
                        <a:spLocks noChangeArrowheads="1"/>
                      </wps:cNvSpPr>
                      <wps:spPr bwMode="auto">
                        <a:xfrm>
                          <a:off x="3997960" y="197968"/>
                          <a:ext cx="3688714" cy="626744"/>
                        </a:xfrm>
                        <a:prstGeom prst="rect">
                          <a:avLst/>
                        </a:prstGeom>
                        <a:noFill/>
                        <a:ln w="9525">
                          <a:noFill/>
                          <a:miter lim="800000"/>
                          <a:headEnd/>
                          <a:tailEnd/>
                        </a:ln>
                      </wps:spPr>
                      <wps:txbx>
                        <w:txbxContent>
                          <w:p w14:paraId="723EA9C1" w14:textId="77777777" w:rsidR="00B54362" w:rsidRPr="00175279" w:rsidRDefault="00B54362" w:rsidP="00B54362">
                            <w:pPr>
                              <w:rPr>
                                <w:rFonts w:ascii="Bebas Neue Bold" w:hAnsi="Bebas Neue Bold"/>
                                <w:color w:val="FFFFFF" w:themeColor="background1"/>
                                <w:sz w:val="36"/>
                                <w:szCs w:val="36"/>
                              </w:rPr>
                            </w:pPr>
                            <w:r w:rsidRPr="00175279">
                              <w:rPr>
                                <w:rFonts w:ascii="Bebas Neue Bold" w:hAnsi="Bebas Neue Bold"/>
                                <w:color w:val="FFFFFF" w:themeColor="background1"/>
                                <w:sz w:val="36"/>
                                <w:szCs w:val="36"/>
                              </w:rPr>
                              <w:t>Meine Leidenschaft. Mein Beruf. Mein Verein</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CCA824" id="Gruppieren 1907214201" o:spid="_x0000_s1026" style="position:absolute;margin-left:0;margin-top:-4.15pt;width:612.85pt;height:64.95pt;z-index:251658243;mso-position-horizontal:left;mso-position-horizontal-relative:page" coordsize="77831,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">
              <v:shape id="Freihandform: Form 1" o:spid="_x0000_s1027" style="position:absolute;width:77831;height:6584;rotation:180;flip:x;visibility:visible;mso-wrap-style:square;v-text-anchor:middle" coordsize="752475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" path="m,19050l,2076450,7487127,1691295,7524750,,,19050xe" fillcolor="#4d4d4c" strokecolor="#4d4d4c" strokeweight="1pt">
                <v:stroke joinstyle="miter"/>
                <v:path arrowok="t" o:connecttype="custom" o:connectlocs="0,6041;0,658495;7744280,536353;7783195,0;0,6041" o:connectangles="0,0,0,0,0"/>
              </v:shape>
              <v:shapetype id="_x0000_t202" coordsize="21600,21600" o:spt="202" path="m,l,21600r21600,l21600,xe">
                <v:stroke joinstyle="miter"/>
                <v:path gradientshapeok="t" o:connecttype="rect"/>
              </v:shapetype>
              <v:shape id="Textfeld 2" o:spid="_x0000_s1028" type="#_x0000_t202" style="position:absolute;left:39979;top:1979;width:36887;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" filled="f" stroked="f">
                <v:textbox style="mso-fit-shape-to-text:t">
                  <w:txbxContent>
                    <w:p w14:paraId="723EA9C1" w14:textId="77777777" w:rsidR="00B54362" w:rsidRPr="00175279" w:rsidRDefault="00B54362" w:rsidP="00B54362">
                      <w:pPr>
                        <w:rPr>
                          <w:rFonts w:ascii="Bebas Neue Bold" w:hAnsi="Bebas Neue Bold"/>
                          <w:color w:val="FFFFFF" w:themeColor="background1"/>
                          <w:sz w:val="36"/>
                          <w:szCs w:val="36"/>
                        </w:rPr>
                      </w:pPr>
                      <w:r w:rsidRPr="00175279">
                        <w:rPr>
                          <w:rFonts w:ascii="Bebas Neue Bold" w:hAnsi="Bebas Neue Bold"/>
                          <w:color w:val="FFFFFF" w:themeColor="background1"/>
                          <w:sz w:val="36"/>
                          <w:szCs w:val="36"/>
                        </w:rPr>
                        <w:t>Meine Leidenschaft. Mein Beruf. Mein Verein</w:t>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7897" w14:textId="77777777" w:rsidR="00B54362" w:rsidRDefault="00B54362">
    <w:pPr>
      <w:pStyle w:val="Fuzeile"/>
    </w:pPr>
    <w:r>
      <w:rPr>
        <w:noProof/>
        <w:lang w:eastAsia="de-DE"/>
      </w:rPr>
      <mc:AlternateContent>
        <mc:Choice Requires="wpg">
          <w:drawing>
            <wp:anchor distT="0" distB="0" distL="114300" distR="114300" simplePos="0" relativeHeight="251658242" behindDoc="0" locked="0" layoutInCell="1" allowOverlap="1" wp14:anchorId="6CD9D96B" wp14:editId="69B91A15">
              <wp:simplePos x="0" y="0"/>
              <wp:positionH relativeFrom="page">
                <wp:align>left</wp:align>
              </wp:positionH>
              <wp:positionV relativeFrom="paragraph">
                <wp:posOffset>-42863</wp:posOffset>
              </wp:positionV>
              <wp:extent cx="7783195" cy="658495"/>
              <wp:effectExtent l="0" t="19050" r="46355" b="27305"/>
              <wp:wrapNone/>
              <wp:docPr id="1579526383" name="Gruppieren 1579526383"/>
              <wp:cNvGraphicFramePr/>
              <a:graphic xmlns:a="http://schemas.openxmlformats.org/drawingml/2006/main">
                <a:graphicData uri="http://schemas.microsoft.com/office/word/2010/wordprocessingGroup">
                  <wpg:wgp>
                    <wpg:cNvGrpSpPr/>
                    <wpg:grpSpPr>
                      <a:xfrm>
                        <a:off x="0" y="0"/>
                        <a:ext cx="7783195" cy="658495"/>
                        <a:chOff x="0" y="0"/>
                        <a:chExt cx="7783195" cy="658495"/>
                      </a:xfrm>
                    </wpg:grpSpPr>
                    <wps:wsp>
                      <wps:cNvPr id="26991013" name="Freihandform: Form 1"/>
                      <wps:cNvSpPr/>
                      <wps:spPr>
                        <a:xfrm rot="10800000" flipH="1">
                          <a:off x="0" y="0"/>
                          <a:ext cx="7783195" cy="658495"/>
                        </a:xfrm>
                        <a:custGeom>
                          <a:avLst/>
                          <a:gdLst>
                            <a:gd name="connsiteX0" fmla="*/ 0 w 7534275"/>
                            <a:gd name="connsiteY0" fmla="*/ 19050 h 2076450"/>
                            <a:gd name="connsiteX1" fmla="*/ 0 w 7534275"/>
                            <a:gd name="connsiteY1" fmla="*/ 2076450 h 2076450"/>
                            <a:gd name="connsiteX2" fmla="*/ 7534275 w 7534275"/>
                            <a:gd name="connsiteY2" fmla="*/ 1790700 h 2076450"/>
                            <a:gd name="connsiteX3" fmla="*/ 7524750 w 7534275"/>
                            <a:gd name="connsiteY3" fmla="*/ 0 h 2076450"/>
                            <a:gd name="connsiteX4" fmla="*/ 0 w 7534275"/>
                            <a:gd name="connsiteY4" fmla="*/ 19050 h 2076450"/>
                            <a:gd name="connsiteX0" fmla="*/ 0 w 7524750"/>
                            <a:gd name="connsiteY0" fmla="*/ 19050 h 2076450"/>
                            <a:gd name="connsiteX1" fmla="*/ 0 w 7524750"/>
                            <a:gd name="connsiteY1" fmla="*/ 2076450 h 2076450"/>
                            <a:gd name="connsiteX2" fmla="*/ 7487127 w 7524750"/>
                            <a:gd name="connsiteY2" fmla="*/ 1691295 h 2076450"/>
                            <a:gd name="connsiteX3" fmla="*/ 7524750 w 7524750"/>
                            <a:gd name="connsiteY3" fmla="*/ 0 h 2076450"/>
                            <a:gd name="connsiteX4" fmla="*/ 0 w 7524750"/>
                            <a:gd name="connsiteY4" fmla="*/ 19050 h 2076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24750" h="2076450">
                              <a:moveTo>
                                <a:pt x="0" y="19050"/>
                              </a:moveTo>
                              <a:lnTo>
                                <a:pt x="0" y="2076450"/>
                              </a:lnTo>
                              <a:lnTo>
                                <a:pt x="7487127" y="1691295"/>
                              </a:lnTo>
                              <a:lnTo>
                                <a:pt x="7524750" y="0"/>
                              </a:lnTo>
                              <a:lnTo>
                                <a:pt x="0" y="19050"/>
                              </a:lnTo>
                              <a:close/>
                            </a:path>
                          </a:pathLst>
                        </a:custGeom>
                        <a:solidFill>
                          <a:srgbClr val="4D4D4C"/>
                        </a:solidFill>
                        <a:ln>
                          <a:solidFill>
                            <a:srgbClr val="4D4D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950698" name="Textfeld 2"/>
                      <wps:cNvSpPr txBox="1">
                        <a:spLocks noChangeArrowheads="1"/>
                      </wps:cNvSpPr>
                      <wps:spPr bwMode="auto">
                        <a:xfrm>
                          <a:off x="4045585" y="4449"/>
                          <a:ext cx="3688714" cy="625474"/>
                        </a:xfrm>
                        <a:prstGeom prst="rect">
                          <a:avLst/>
                        </a:prstGeom>
                        <a:noFill/>
                        <a:ln w="9525">
                          <a:noFill/>
                          <a:miter lim="800000"/>
                          <a:headEnd/>
                          <a:tailEnd/>
                        </a:ln>
                      </wps:spPr>
                      <wps:txbx>
                        <w:txbxContent>
                          <w:p w14:paraId="3DC0F447" w14:textId="77777777" w:rsidR="00B54362" w:rsidRPr="000C5924" w:rsidRDefault="00B54362" w:rsidP="00B54362">
                            <w:pPr>
                              <w:rPr>
                                <w:rFonts w:ascii="Bebas Neue" w:hAnsi="Bebas Neue"/>
                                <w:color w:val="FFFFFF" w:themeColor="background1"/>
                                <w:sz w:val="36"/>
                                <w:szCs w:val="36"/>
                              </w:rPr>
                            </w:pPr>
                            <w:r w:rsidRPr="000C5924">
                              <w:rPr>
                                <w:rFonts w:ascii="Bebas Neue" w:hAnsi="Bebas Neue"/>
                                <w:color w:val="FFFFFF" w:themeColor="background1"/>
                                <w:sz w:val="36"/>
                                <w:szCs w:val="36"/>
                              </w:rPr>
                              <w:t>Meine Leidenschaft. Mein Beruf. Mein Verein</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CD9D96B" id="Gruppieren 1579526383" o:spid="_x0000_s1029" style="position:absolute;margin-left:0;margin-top:-3.4pt;width:612.85pt;height:51.85pt;z-index:251658242;mso-position-horizontal:left;mso-position-horizontal-relative:page;mso-height-relative:margin" coordsize="77831,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">
              <v:shape id="Freihandform: Form 1" o:spid="_x0000_s1030" style="position:absolute;width:77831;height:6584;rotation:180;flip:x;visibility:visible;mso-wrap-style:square;v-text-anchor:middle" coordsize="752475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" path="m,19050l,2076450,7487127,1691295,7524750,,,19050xe" fillcolor="#4d4d4c" strokecolor="#4d4d4c" strokeweight="1pt">
                <v:stroke joinstyle="miter"/>
                <v:path arrowok="t" o:connecttype="custom" o:connectlocs="0,6041;0,658495;7744280,536353;7783195,0;0,6041" o:connectangles="0,0,0,0,0"/>
              </v:shape>
              <v:shapetype id="_x0000_t202" coordsize="21600,21600" o:spt="202" path="m,l,21600r21600,l21600,xe">
                <v:stroke joinstyle="miter"/>
                <v:path gradientshapeok="t" o:connecttype="rect"/>
              </v:shapetype>
              <v:shape id="Textfeld 2" o:spid="_x0000_s1031" type="#_x0000_t202" style="position:absolute;left:40455;top:44;width:36887;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" filled="f" stroked="f">
                <v:textbox style="mso-fit-shape-to-text:t">
                  <w:txbxContent>
                    <w:p w14:paraId="3DC0F447" w14:textId="77777777" w:rsidR="00B54362" w:rsidRPr="000C5924" w:rsidRDefault="00B54362" w:rsidP="00B54362">
                      <w:pPr>
                        <w:rPr>
                          <w:rFonts w:ascii="Bebas Neue" w:hAnsi="Bebas Neue"/>
                          <w:color w:val="FFFFFF" w:themeColor="background1"/>
                          <w:sz w:val="36"/>
                          <w:szCs w:val="36"/>
                        </w:rPr>
                      </w:pPr>
                      <w:r w:rsidRPr="000C5924">
                        <w:rPr>
                          <w:rFonts w:ascii="Bebas Neue" w:hAnsi="Bebas Neue"/>
                          <w:color w:val="FFFFFF" w:themeColor="background1"/>
                          <w:sz w:val="36"/>
                          <w:szCs w:val="36"/>
                        </w:rPr>
                        <w:t>Meine Leidenschaft. Mein Beruf. Mein Verein</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87FD" w14:textId="77777777" w:rsidR="00480147" w:rsidRDefault="00480147" w:rsidP="00DF5010">
      <w:r>
        <w:separator/>
      </w:r>
    </w:p>
  </w:footnote>
  <w:footnote w:type="continuationSeparator" w:id="0">
    <w:p w14:paraId="6419F215" w14:textId="77777777" w:rsidR="00480147" w:rsidRDefault="00480147" w:rsidP="00DF5010">
      <w:r>
        <w:continuationSeparator/>
      </w:r>
    </w:p>
  </w:footnote>
  <w:footnote w:type="continuationNotice" w:id="1">
    <w:p w14:paraId="22B3DA03" w14:textId="77777777" w:rsidR="00480147" w:rsidRDefault="004801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671F" w14:textId="77777777" w:rsidR="00B54362" w:rsidRDefault="00B54362">
    <w:pPr>
      <w:pStyle w:val="Kopfzeile"/>
    </w:pPr>
    <w:r>
      <w:rPr>
        <w:noProof/>
        <w:lang w:eastAsia="de-DE"/>
      </w:rPr>
      <mc:AlternateContent>
        <mc:Choice Requires="wps">
          <w:drawing>
            <wp:anchor distT="0" distB="0" distL="114300" distR="114300" simplePos="0" relativeHeight="251658240" behindDoc="0" locked="0" layoutInCell="1" allowOverlap="1" wp14:anchorId="69FACB3B" wp14:editId="5553901E">
              <wp:simplePos x="0" y="0"/>
              <wp:positionH relativeFrom="column">
                <wp:posOffset>-895032</wp:posOffset>
              </wp:positionH>
              <wp:positionV relativeFrom="paragraph">
                <wp:posOffset>-444817</wp:posOffset>
              </wp:positionV>
              <wp:extent cx="7626923" cy="885825"/>
              <wp:effectExtent l="0" t="0" r="31750" b="47625"/>
              <wp:wrapNone/>
              <wp:docPr id="2" name="Freihandform: Form 2"/>
              <wp:cNvGraphicFramePr/>
              <a:graphic xmlns:a="http://schemas.openxmlformats.org/drawingml/2006/main">
                <a:graphicData uri="http://schemas.microsoft.com/office/word/2010/wordprocessingShape">
                  <wps:wsp>
                    <wps:cNvSpPr/>
                    <wps:spPr>
                      <a:xfrm flipH="1">
                        <a:off x="0" y="0"/>
                        <a:ext cx="7626923" cy="885825"/>
                      </a:xfrm>
                      <a:custGeom>
                        <a:avLst/>
                        <a:gdLst>
                          <a:gd name="connsiteX0" fmla="*/ 0 w 7534275"/>
                          <a:gd name="connsiteY0" fmla="*/ 19050 h 2076450"/>
                          <a:gd name="connsiteX1" fmla="*/ 0 w 7534275"/>
                          <a:gd name="connsiteY1" fmla="*/ 2076450 h 2076450"/>
                          <a:gd name="connsiteX2" fmla="*/ 7534275 w 7534275"/>
                          <a:gd name="connsiteY2" fmla="*/ 1790700 h 2076450"/>
                          <a:gd name="connsiteX3" fmla="*/ 7524750 w 7534275"/>
                          <a:gd name="connsiteY3" fmla="*/ 0 h 2076450"/>
                          <a:gd name="connsiteX4" fmla="*/ 0 w 7534275"/>
                          <a:gd name="connsiteY4" fmla="*/ 19050 h 2076450"/>
                          <a:gd name="connsiteX0" fmla="*/ 0 w 7524750"/>
                          <a:gd name="connsiteY0" fmla="*/ 19050 h 2076450"/>
                          <a:gd name="connsiteX1" fmla="*/ 0 w 7524750"/>
                          <a:gd name="connsiteY1" fmla="*/ 2076450 h 2076450"/>
                          <a:gd name="connsiteX2" fmla="*/ 7487127 w 7524750"/>
                          <a:gd name="connsiteY2" fmla="*/ 1691295 h 2076450"/>
                          <a:gd name="connsiteX3" fmla="*/ 7524750 w 7524750"/>
                          <a:gd name="connsiteY3" fmla="*/ 0 h 2076450"/>
                          <a:gd name="connsiteX4" fmla="*/ 0 w 7524750"/>
                          <a:gd name="connsiteY4" fmla="*/ 19050 h 2076450"/>
                          <a:gd name="connsiteX0" fmla="*/ 0 w 7524750"/>
                          <a:gd name="connsiteY0" fmla="*/ 19050 h 2076450"/>
                          <a:gd name="connsiteX1" fmla="*/ 0 w 7524750"/>
                          <a:gd name="connsiteY1" fmla="*/ 2076450 h 2076450"/>
                          <a:gd name="connsiteX2" fmla="*/ 7524750 w 7524750"/>
                          <a:gd name="connsiteY2" fmla="*/ 1691295 h 2076450"/>
                          <a:gd name="connsiteX3" fmla="*/ 7524750 w 7524750"/>
                          <a:gd name="connsiteY3" fmla="*/ 0 h 2076450"/>
                          <a:gd name="connsiteX4" fmla="*/ 0 w 7524750"/>
                          <a:gd name="connsiteY4" fmla="*/ 19050 h 2076450"/>
                          <a:gd name="connsiteX0" fmla="*/ 0 w 7531591"/>
                          <a:gd name="connsiteY0" fmla="*/ 7962 h 2076450"/>
                          <a:gd name="connsiteX1" fmla="*/ 6841 w 7531591"/>
                          <a:gd name="connsiteY1" fmla="*/ 2076450 h 2076450"/>
                          <a:gd name="connsiteX2" fmla="*/ 7531591 w 7531591"/>
                          <a:gd name="connsiteY2" fmla="*/ 1691295 h 2076450"/>
                          <a:gd name="connsiteX3" fmla="*/ 7531591 w 7531591"/>
                          <a:gd name="connsiteY3" fmla="*/ 0 h 2076450"/>
                          <a:gd name="connsiteX4" fmla="*/ 0 w 7531591"/>
                          <a:gd name="connsiteY4" fmla="*/ 7962 h 2076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1591" h="2076450">
                            <a:moveTo>
                              <a:pt x="0" y="7962"/>
                            </a:moveTo>
                            <a:cubicBezTo>
                              <a:pt x="2280" y="697458"/>
                              <a:pt x="4561" y="1386954"/>
                              <a:pt x="6841" y="2076450"/>
                            </a:cubicBezTo>
                            <a:lnTo>
                              <a:pt x="7531591" y="1691295"/>
                            </a:lnTo>
                            <a:lnTo>
                              <a:pt x="7531591" y="0"/>
                            </a:lnTo>
                            <a:lnTo>
                              <a:pt x="0" y="7962"/>
                            </a:lnTo>
                            <a:close/>
                          </a:path>
                        </a:pathLst>
                      </a:custGeom>
                      <a:solidFill>
                        <a:srgbClr val="7BA02D"/>
                      </a:solidFill>
                      <a:ln>
                        <a:solidFill>
                          <a:srgbClr val="7BA0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8D8BD7" id="Freihandform: Form 8" o:spid="_x0000_s1026" style="position:absolute;margin-left:-70.45pt;margin-top:-35pt;width:600.55pt;height:6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1591,20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" path="m,7962c2280,697458,4561,1386954,6841,2076450l7531591,1691295,7531591,,,7962xe" fillcolor="#7ba02d" strokecolor="#7ba02d" strokeweight="1pt">
              <v:stroke joinstyle="miter"/>
              <v:path arrowok="t" o:connecttype="custom" o:connectlocs="0,3397;6928,885825;7626923,721516;7626923,0;0,3397"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144D" w14:textId="77777777" w:rsidR="00B54362" w:rsidRDefault="00B54362">
    <w:pPr>
      <w:pStyle w:val="Kopfzeile"/>
    </w:pPr>
    <w:r>
      <w:rPr>
        <w:noProof/>
        <w:lang w:eastAsia="de-DE"/>
      </w:rPr>
      <mc:AlternateContent>
        <mc:Choice Requires="wpg">
          <w:drawing>
            <wp:anchor distT="0" distB="0" distL="114300" distR="114300" simplePos="0" relativeHeight="251658241" behindDoc="0" locked="0" layoutInCell="1" allowOverlap="1" wp14:anchorId="7BE84324" wp14:editId="0C991162">
              <wp:simplePos x="0" y="0"/>
              <wp:positionH relativeFrom="column">
                <wp:posOffset>-894080</wp:posOffset>
              </wp:positionH>
              <wp:positionV relativeFrom="paragraph">
                <wp:posOffset>-498475</wp:posOffset>
              </wp:positionV>
              <wp:extent cx="7626923" cy="1575955"/>
              <wp:effectExtent l="0" t="0" r="31750" b="43815"/>
              <wp:wrapNone/>
              <wp:docPr id="1175771673" name="Gruppieren 1175771673"/>
              <wp:cNvGraphicFramePr/>
              <a:graphic xmlns:a="http://schemas.openxmlformats.org/drawingml/2006/main">
                <a:graphicData uri="http://schemas.microsoft.com/office/word/2010/wordprocessingGroup">
                  <wpg:wgp>
                    <wpg:cNvGrpSpPr/>
                    <wpg:grpSpPr>
                      <a:xfrm>
                        <a:off x="0" y="0"/>
                        <a:ext cx="7626923" cy="1575955"/>
                        <a:chOff x="0" y="0"/>
                        <a:chExt cx="7626923" cy="1575955"/>
                      </a:xfrm>
                    </wpg:grpSpPr>
                    <wps:wsp>
                      <wps:cNvPr id="1399216184" name="Freihandform: Form 1399216184"/>
                      <wps:cNvSpPr/>
                      <wps:spPr>
                        <a:xfrm flipH="1">
                          <a:off x="0" y="51955"/>
                          <a:ext cx="7626923" cy="1524000"/>
                        </a:xfrm>
                        <a:custGeom>
                          <a:avLst/>
                          <a:gdLst>
                            <a:gd name="connsiteX0" fmla="*/ 0 w 7534275"/>
                            <a:gd name="connsiteY0" fmla="*/ 19050 h 2076450"/>
                            <a:gd name="connsiteX1" fmla="*/ 0 w 7534275"/>
                            <a:gd name="connsiteY1" fmla="*/ 2076450 h 2076450"/>
                            <a:gd name="connsiteX2" fmla="*/ 7534275 w 7534275"/>
                            <a:gd name="connsiteY2" fmla="*/ 1790700 h 2076450"/>
                            <a:gd name="connsiteX3" fmla="*/ 7524750 w 7534275"/>
                            <a:gd name="connsiteY3" fmla="*/ 0 h 2076450"/>
                            <a:gd name="connsiteX4" fmla="*/ 0 w 7534275"/>
                            <a:gd name="connsiteY4" fmla="*/ 19050 h 2076450"/>
                            <a:gd name="connsiteX0" fmla="*/ 0 w 7524750"/>
                            <a:gd name="connsiteY0" fmla="*/ 19050 h 2076450"/>
                            <a:gd name="connsiteX1" fmla="*/ 0 w 7524750"/>
                            <a:gd name="connsiteY1" fmla="*/ 2076450 h 2076450"/>
                            <a:gd name="connsiteX2" fmla="*/ 7487127 w 7524750"/>
                            <a:gd name="connsiteY2" fmla="*/ 1691295 h 2076450"/>
                            <a:gd name="connsiteX3" fmla="*/ 7524750 w 7524750"/>
                            <a:gd name="connsiteY3" fmla="*/ 0 h 2076450"/>
                            <a:gd name="connsiteX4" fmla="*/ 0 w 7524750"/>
                            <a:gd name="connsiteY4" fmla="*/ 19050 h 2076450"/>
                            <a:gd name="connsiteX0" fmla="*/ 0 w 7524750"/>
                            <a:gd name="connsiteY0" fmla="*/ 19050 h 2076450"/>
                            <a:gd name="connsiteX1" fmla="*/ 0 w 7524750"/>
                            <a:gd name="connsiteY1" fmla="*/ 2076450 h 2076450"/>
                            <a:gd name="connsiteX2" fmla="*/ 7524750 w 7524750"/>
                            <a:gd name="connsiteY2" fmla="*/ 1691295 h 2076450"/>
                            <a:gd name="connsiteX3" fmla="*/ 7524750 w 7524750"/>
                            <a:gd name="connsiteY3" fmla="*/ 0 h 2076450"/>
                            <a:gd name="connsiteX4" fmla="*/ 0 w 7524750"/>
                            <a:gd name="connsiteY4" fmla="*/ 19050 h 2076450"/>
                            <a:gd name="connsiteX0" fmla="*/ 0 w 7531591"/>
                            <a:gd name="connsiteY0" fmla="*/ 7962 h 2076450"/>
                            <a:gd name="connsiteX1" fmla="*/ 6841 w 7531591"/>
                            <a:gd name="connsiteY1" fmla="*/ 2076450 h 2076450"/>
                            <a:gd name="connsiteX2" fmla="*/ 7531591 w 7531591"/>
                            <a:gd name="connsiteY2" fmla="*/ 1691295 h 2076450"/>
                            <a:gd name="connsiteX3" fmla="*/ 7531591 w 7531591"/>
                            <a:gd name="connsiteY3" fmla="*/ 0 h 2076450"/>
                            <a:gd name="connsiteX4" fmla="*/ 0 w 7531591"/>
                            <a:gd name="connsiteY4" fmla="*/ 7962 h 2076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1591" h="2076450">
                              <a:moveTo>
                                <a:pt x="0" y="7962"/>
                              </a:moveTo>
                              <a:cubicBezTo>
                                <a:pt x="2280" y="697458"/>
                                <a:pt x="4561" y="1386954"/>
                                <a:pt x="6841" y="2076450"/>
                              </a:cubicBezTo>
                              <a:lnTo>
                                <a:pt x="7531591" y="1691295"/>
                              </a:lnTo>
                              <a:lnTo>
                                <a:pt x="7531591" y="0"/>
                              </a:lnTo>
                              <a:lnTo>
                                <a:pt x="0" y="7962"/>
                              </a:lnTo>
                              <a:close/>
                            </a:path>
                          </a:pathLst>
                        </a:custGeom>
                        <a:solidFill>
                          <a:srgbClr val="7BA02D"/>
                        </a:solidFill>
                        <a:ln>
                          <a:solidFill>
                            <a:srgbClr val="7BA0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910003" name="Rechteck 1292910003"/>
                      <wps:cNvSpPr/>
                      <wps:spPr>
                        <a:xfrm>
                          <a:off x="5697682" y="0"/>
                          <a:ext cx="1304290" cy="1336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4137810" name="Grafik 554137810"/>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5791200" y="86591"/>
                          <a:ext cx="1151890" cy="121285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ABF77E" id="Gruppieren 1175771673" o:spid="_x0000_s1026" style="position:absolute;margin-left:-70.4pt;margin-top:-39.25pt;width:600.55pt;height:124.1pt;z-index:251658241" coordsize="76269,157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n/Y+5sjSZI0TdC87rEx2D4u7Q/NgJC3IarIpmoQGoS8De3OYRuDAiEX&#10;gwIhQAgQCoQCYZY/N9Fwdws2VzET5ldYRJ+H6KWq7sp0FmUV4T/5zAw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9t7wyJEcydZ9IlwR&#10;rghPhP13zaZ7bEeEEWFEuBqsCCvCiFAitAgrQovwnp8k2MVigmSQAT9wRHyf2bHp6a5KIBARDnfH&#10;IR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">
              <v:shape id="Freihandform: Form 1399216184" o:spid="_x0000_s1027" style="position:absolute;top:519;width:76269;height:15240;flip:x;visibility:visible;mso-wrap-style:square;v-text-anchor:middle" coordsize="7531591,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" path="m,7962c2280,697458,4561,1386954,6841,2076450l7531591,1691295,7531591,,,7962xe" fillcolor="#7ba02d" strokecolor="#7ba02d" strokeweight="1pt">
                <v:stroke joinstyle="miter"/>
                <v:path arrowok="t" o:connecttype="custom" o:connectlocs="0,5844;6928,1524000;7626923,1241317;7626923,0;0,5844" o:connectangles="0,0,0,0,0"/>
              </v:shape>
              <v:rect id="Rechteck 1292910003" o:spid="_x0000_s1028" style="position:absolute;left:56976;width:13043;height:1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54137810" o:spid="_x0000_s1029" type="#_x0000_t75" style="position:absolute;left:57912;top:865;width:11518;height:1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">
                <v:imagedata r:id="rId3" o:title=""/>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E39"/>
    <w:multiLevelType w:val="hybridMultilevel"/>
    <w:tmpl w:val="8F8C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934EE"/>
    <w:multiLevelType w:val="multilevel"/>
    <w:tmpl w:val="4D82F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0575"/>
    <w:multiLevelType w:val="multilevel"/>
    <w:tmpl w:val="AB322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D03BF"/>
    <w:multiLevelType w:val="hybridMultilevel"/>
    <w:tmpl w:val="AAF27CFE"/>
    <w:lvl w:ilvl="0" w:tplc="C2EEAE48">
      <w:numFmt w:val="bullet"/>
      <w:lvlText w:val="•"/>
      <w:lvlJc w:val="left"/>
      <w:pPr>
        <w:ind w:left="360" w:hanging="360"/>
      </w:pPr>
      <w:rPr>
        <w:rFonts w:ascii="Roboto" w:eastAsia="SimSun" w:hAnsi="Roboto"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8614115"/>
    <w:multiLevelType w:val="multilevel"/>
    <w:tmpl w:val="008EA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501"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232AB"/>
    <w:multiLevelType w:val="hybridMultilevel"/>
    <w:tmpl w:val="BAD89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837D04"/>
    <w:multiLevelType w:val="hybridMultilevel"/>
    <w:tmpl w:val="986E4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B20704"/>
    <w:multiLevelType w:val="multilevel"/>
    <w:tmpl w:val="4798E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F5"/>
    <w:rsid w:val="00015015"/>
    <w:rsid w:val="0003334F"/>
    <w:rsid w:val="00065B4E"/>
    <w:rsid w:val="00077526"/>
    <w:rsid w:val="000C1FB2"/>
    <w:rsid w:val="000C5924"/>
    <w:rsid w:val="000C7716"/>
    <w:rsid w:val="000D5EDA"/>
    <w:rsid w:val="000E6906"/>
    <w:rsid w:val="000F66B9"/>
    <w:rsid w:val="00115B91"/>
    <w:rsid w:val="00126D16"/>
    <w:rsid w:val="00147ACA"/>
    <w:rsid w:val="00175279"/>
    <w:rsid w:val="00193435"/>
    <w:rsid w:val="00194399"/>
    <w:rsid w:val="001B58F4"/>
    <w:rsid w:val="001E5B10"/>
    <w:rsid w:val="00210A06"/>
    <w:rsid w:val="002221BC"/>
    <w:rsid w:val="00223F36"/>
    <w:rsid w:val="00225E30"/>
    <w:rsid w:val="00235398"/>
    <w:rsid w:val="002850A9"/>
    <w:rsid w:val="002A2416"/>
    <w:rsid w:val="002B44CA"/>
    <w:rsid w:val="002E3F17"/>
    <w:rsid w:val="003049EC"/>
    <w:rsid w:val="003302D9"/>
    <w:rsid w:val="0033076B"/>
    <w:rsid w:val="003475BE"/>
    <w:rsid w:val="003567A2"/>
    <w:rsid w:val="00393E7D"/>
    <w:rsid w:val="003A3B3B"/>
    <w:rsid w:val="003A47D9"/>
    <w:rsid w:val="003D265B"/>
    <w:rsid w:val="003D4506"/>
    <w:rsid w:val="003D4B9C"/>
    <w:rsid w:val="003D6E93"/>
    <w:rsid w:val="003F0682"/>
    <w:rsid w:val="003F4056"/>
    <w:rsid w:val="003F7DF5"/>
    <w:rsid w:val="004169D8"/>
    <w:rsid w:val="0044749C"/>
    <w:rsid w:val="00450A5F"/>
    <w:rsid w:val="00454E69"/>
    <w:rsid w:val="004579DE"/>
    <w:rsid w:val="00480147"/>
    <w:rsid w:val="00491AB3"/>
    <w:rsid w:val="004A31CF"/>
    <w:rsid w:val="004B4DA4"/>
    <w:rsid w:val="004C4A0F"/>
    <w:rsid w:val="0051799F"/>
    <w:rsid w:val="0052386F"/>
    <w:rsid w:val="0052736C"/>
    <w:rsid w:val="005642F8"/>
    <w:rsid w:val="00566059"/>
    <w:rsid w:val="00570E79"/>
    <w:rsid w:val="005A4261"/>
    <w:rsid w:val="005A47BF"/>
    <w:rsid w:val="005C1C88"/>
    <w:rsid w:val="005E1337"/>
    <w:rsid w:val="0060304B"/>
    <w:rsid w:val="00625928"/>
    <w:rsid w:val="006C591F"/>
    <w:rsid w:val="006E3489"/>
    <w:rsid w:val="006E5468"/>
    <w:rsid w:val="006F03B1"/>
    <w:rsid w:val="00720384"/>
    <w:rsid w:val="00745883"/>
    <w:rsid w:val="00746912"/>
    <w:rsid w:val="00757F94"/>
    <w:rsid w:val="00765972"/>
    <w:rsid w:val="00785AA7"/>
    <w:rsid w:val="007866FA"/>
    <w:rsid w:val="00786ADC"/>
    <w:rsid w:val="00787539"/>
    <w:rsid w:val="00787AAC"/>
    <w:rsid w:val="00787E17"/>
    <w:rsid w:val="007A213D"/>
    <w:rsid w:val="007A3AD2"/>
    <w:rsid w:val="007E1CE8"/>
    <w:rsid w:val="007E2229"/>
    <w:rsid w:val="00803F21"/>
    <w:rsid w:val="00822594"/>
    <w:rsid w:val="00846159"/>
    <w:rsid w:val="008B2539"/>
    <w:rsid w:val="008F2222"/>
    <w:rsid w:val="00924417"/>
    <w:rsid w:val="00934731"/>
    <w:rsid w:val="00937ED0"/>
    <w:rsid w:val="00963693"/>
    <w:rsid w:val="00970108"/>
    <w:rsid w:val="009B1896"/>
    <w:rsid w:val="009C2600"/>
    <w:rsid w:val="009C2902"/>
    <w:rsid w:val="009E74B7"/>
    <w:rsid w:val="00A04337"/>
    <w:rsid w:val="00A047B5"/>
    <w:rsid w:val="00A278A6"/>
    <w:rsid w:val="00A34B99"/>
    <w:rsid w:val="00A42DB9"/>
    <w:rsid w:val="00A45055"/>
    <w:rsid w:val="00A46198"/>
    <w:rsid w:val="00A46949"/>
    <w:rsid w:val="00A54EA0"/>
    <w:rsid w:val="00A84DD7"/>
    <w:rsid w:val="00AA4C10"/>
    <w:rsid w:val="00AA6746"/>
    <w:rsid w:val="00AB0551"/>
    <w:rsid w:val="00AB0FC8"/>
    <w:rsid w:val="00AB5059"/>
    <w:rsid w:val="00AC74A5"/>
    <w:rsid w:val="00AF6658"/>
    <w:rsid w:val="00B01FE1"/>
    <w:rsid w:val="00B023C2"/>
    <w:rsid w:val="00B1648C"/>
    <w:rsid w:val="00B25DFF"/>
    <w:rsid w:val="00B42405"/>
    <w:rsid w:val="00B507F5"/>
    <w:rsid w:val="00B541ED"/>
    <w:rsid w:val="00B54362"/>
    <w:rsid w:val="00B62082"/>
    <w:rsid w:val="00B64E65"/>
    <w:rsid w:val="00B735CF"/>
    <w:rsid w:val="00B73C1F"/>
    <w:rsid w:val="00B9247B"/>
    <w:rsid w:val="00B925C3"/>
    <w:rsid w:val="00BC7783"/>
    <w:rsid w:val="00C00B4C"/>
    <w:rsid w:val="00C0623F"/>
    <w:rsid w:val="00C152BC"/>
    <w:rsid w:val="00C24848"/>
    <w:rsid w:val="00C670BB"/>
    <w:rsid w:val="00C864B1"/>
    <w:rsid w:val="00CA6FC5"/>
    <w:rsid w:val="00CA705B"/>
    <w:rsid w:val="00CB0168"/>
    <w:rsid w:val="00CD7155"/>
    <w:rsid w:val="00D0661B"/>
    <w:rsid w:val="00D07F57"/>
    <w:rsid w:val="00D56978"/>
    <w:rsid w:val="00D72FE3"/>
    <w:rsid w:val="00D75566"/>
    <w:rsid w:val="00D86F82"/>
    <w:rsid w:val="00DB6459"/>
    <w:rsid w:val="00DD7981"/>
    <w:rsid w:val="00DF483F"/>
    <w:rsid w:val="00DF5010"/>
    <w:rsid w:val="00DF73F7"/>
    <w:rsid w:val="00E44DB9"/>
    <w:rsid w:val="00E45F24"/>
    <w:rsid w:val="00E57A25"/>
    <w:rsid w:val="00E60A09"/>
    <w:rsid w:val="00E6575B"/>
    <w:rsid w:val="00E700CD"/>
    <w:rsid w:val="00E90636"/>
    <w:rsid w:val="00E91FAE"/>
    <w:rsid w:val="00EA0459"/>
    <w:rsid w:val="00EB62B1"/>
    <w:rsid w:val="00EC72F3"/>
    <w:rsid w:val="00ED080C"/>
    <w:rsid w:val="00ED5AA5"/>
    <w:rsid w:val="00ED76C9"/>
    <w:rsid w:val="00EE4603"/>
    <w:rsid w:val="00EE778F"/>
    <w:rsid w:val="00EF07CA"/>
    <w:rsid w:val="00F10050"/>
    <w:rsid w:val="00F44FAB"/>
    <w:rsid w:val="00F45525"/>
    <w:rsid w:val="00F555E9"/>
    <w:rsid w:val="00F74D4F"/>
    <w:rsid w:val="00F80368"/>
    <w:rsid w:val="00FA6DF8"/>
    <w:rsid w:val="00FA7B8B"/>
    <w:rsid w:val="00FB0D45"/>
    <w:rsid w:val="00FB5040"/>
    <w:rsid w:val="00FD0376"/>
    <w:rsid w:val="00FD0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7F976"/>
  <w15:chartTrackingRefBased/>
  <w15:docId w15:val="{F0613A42-FEC0-4736-A9DF-7035754A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7F5"/>
    <w:pPr>
      <w:spacing w:after="0" w:line="240" w:lineRule="auto"/>
    </w:pPr>
    <w:rPr>
      <w:rFonts w:ascii="Roboto" w:eastAsia="SimSun" w:hAnsi="Roboto" w:cs="Times New Roman"/>
      <w:sz w:val="24"/>
      <w:szCs w:val="24"/>
      <w:lang w:eastAsia="zh-CN"/>
    </w:rPr>
  </w:style>
  <w:style w:type="paragraph" w:styleId="berschrift1">
    <w:name w:val="heading 1"/>
    <w:basedOn w:val="Standard"/>
    <w:next w:val="Standard"/>
    <w:link w:val="berschrift1Zchn"/>
    <w:uiPriority w:val="9"/>
    <w:qFormat/>
    <w:rsid w:val="004B4DA4"/>
    <w:pPr>
      <w:keepNext/>
      <w:keepLines/>
      <w:spacing w:before="240"/>
      <w:outlineLvl w:val="0"/>
    </w:pPr>
    <w:rPr>
      <w:rFonts w:ascii="Bebas Neue Bold" w:eastAsiaTheme="majorEastAsia" w:hAnsi="Bebas Neue Bold" w:cstheme="majorBidi"/>
      <w:b/>
      <w:color w:val="4E4E4D"/>
      <w:sz w:val="32"/>
      <w:szCs w:val="32"/>
    </w:rPr>
  </w:style>
  <w:style w:type="paragraph" w:styleId="berschrift2">
    <w:name w:val="heading 2"/>
    <w:basedOn w:val="Standard"/>
    <w:next w:val="Standard"/>
    <w:link w:val="berschrift2Zchn"/>
    <w:uiPriority w:val="9"/>
    <w:unhideWhenUsed/>
    <w:qFormat/>
    <w:rsid w:val="004B4DA4"/>
    <w:pPr>
      <w:keepNext/>
      <w:keepLines/>
      <w:spacing w:before="40"/>
      <w:outlineLvl w:val="1"/>
    </w:pPr>
    <w:rPr>
      <w:rFonts w:ascii="Bebas Neue Bold" w:eastAsiaTheme="majorEastAsia" w:hAnsi="Bebas Neue Bold" w:cstheme="majorBidi"/>
      <w:color w:val="4E4E4D"/>
      <w:sz w:val="26"/>
      <w:szCs w:val="26"/>
    </w:rPr>
  </w:style>
  <w:style w:type="paragraph" w:styleId="berschrift4">
    <w:name w:val="heading 4"/>
    <w:basedOn w:val="Standard"/>
    <w:next w:val="Standard"/>
    <w:link w:val="berschrift4Zchn"/>
    <w:uiPriority w:val="9"/>
    <w:semiHidden/>
    <w:unhideWhenUsed/>
    <w:qFormat/>
    <w:rsid w:val="00B64E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chattierung1-Akzent3">
    <w:name w:val="Medium Shading 1 Accent 3"/>
    <w:basedOn w:val="NormaleTabelle"/>
    <w:uiPriority w:val="63"/>
    <w:rsid w:val="00FA7B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FA7B8B"/>
    <w:pPr>
      <w:spacing w:after="200" w:line="276" w:lineRule="auto"/>
      <w:ind w:left="720"/>
      <w:contextualSpacing/>
    </w:pPr>
  </w:style>
  <w:style w:type="character" w:styleId="Hyperlink">
    <w:name w:val="Hyperlink"/>
    <w:basedOn w:val="Absatz-Standardschriftart"/>
    <w:uiPriority w:val="99"/>
    <w:unhideWhenUsed/>
    <w:rsid w:val="00FA7B8B"/>
    <w:rPr>
      <w:color w:val="0563C1" w:themeColor="hyperlink"/>
      <w:u w:val="single"/>
    </w:rPr>
  </w:style>
  <w:style w:type="paragraph" w:styleId="Kopfzeile">
    <w:name w:val="header"/>
    <w:basedOn w:val="Standard"/>
    <w:link w:val="KopfzeileZchn"/>
    <w:uiPriority w:val="99"/>
    <w:unhideWhenUsed/>
    <w:rsid w:val="00DF5010"/>
    <w:pPr>
      <w:tabs>
        <w:tab w:val="center" w:pos="4536"/>
        <w:tab w:val="right" w:pos="9072"/>
      </w:tabs>
    </w:pPr>
  </w:style>
  <w:style w:type="character" w:customStyle="1" w:styleId="KopfzeileZchn">
    <w:name w:val="Kopfzeile Zchn"/>
    <w:basedOn w:val="Absatz-Standardschriftart"/>
    <w:link w:val="Kopfzeile"/>
    <w:uiPriority w:val="99"/>
    <w:rsid w:val="00DF5010"/>
  </w:style>
  <w:style w:type="paragraph" w:styleId="Fuzeile">
    <w:name w:val="footer"/>
    <w:basedOn w:val="Standard"/>
    <w:link w:val="FuzeileZchn"/>
    <w:uiPriority w:val="99"/>
    <w:unhideWhenUsed/>
    <w:rsid w:val="00DF5010"/>
    <w:pPr>
      <w:tabs>
        <w:tab w:val="center" w:pos="4536"/>
        <w:tab w:val="right" w:pos="9072"/>
      </w:tabs>
    </w:pPr>
  </w:style>
  <w:style w:type="character" w:customStyle="1" w:styleId="FuzeileZchn">
    <w:name w:val="Fußzeile Zchn"/>
    <w:basedOn w:val="Absatz-Standardschriftart"/>
    <w:link w:val="Fuzeile"/>
    <w:uiPriority w:val="99"/>
    <w:rsid w:val="00DF5010"/>
  </w:style>
  <w:style w:type="paragraph" w:styleId="KeinLeerraum">
    <w:name w:val="No Spacing"/>
    <w:uiPriority w:val="1"/>
    <w:qFormat/>
    <w:rsid w:val="00846159"/>
    <w:pPr>
      <w:spacing w:after="0" w:line="240" w:lineRule="auto"/>
    </w:pPr>
    <w:rPr>
      <w:rFonts w:ascii="Roboto" w:hAnsi="Roboto"/>
    </w:rPr>
  </w:style>
  <w:style w:type="character" w:customStyle="1" w:styleId="berschrift1Zchn">
    <w:name w:val="Überschrift 1 Zchn"/>
    <w:basedOn w:val="Absatz-Standardschriftart"/>
    <w:link w:val="berschrift1"/>
    <w:uiPriority w:val="9"/>
    <w:rsid w:val="004B4DA4"/>
    <w:rPr>
      <w:rFonts w:ascii="Bebas Neue Bold" w:eastAsiaTheme="majorEastAsia" w:hAnsi="Bebas Neue Bold" w:cstheme="majorBidi"/>
      <w:b/>
      <w:color w:val="4E4E4D"/>
      <w:sz w:val="32"/>
      <w:szCs w:val="32"/>
    </w:rPr>
  </w:style>
  <w:style w:type="character" w:customStyle="1" w:styleId="berschrift2Zchn">
    <w:name w:val="Überschrift 2 Zchn"/>
    <w:basedOn w:val="Absatz-Standardschriftart"/>
    <w:link w:val="berschrift2"/>
    <w:uiPriority w:val="9"/>
    <w:rsid w:val="004B4DA4"/>
    <w:rPr>
      <w:rFonts w:ascii="Bebas Neue Bold" w:eastAsiaTheme="majorEastAsia" w:hAnsi="Bebas Neue Bold" w:cstheme="majorBidi"/>
      <w:color w:val="4E4E4D"/>
      <w:sz w:val="26"/>
      <w:szCs w:val="26"/>
    </w:rPr>
  </w:style>
  <w:style w:type="paragraph" w:styleId="berarbeitung">
    <w:name w:val="Revision"/>
    <w:hidden/>
    <w:uiPriority w:val="99"/>
    <w:semiHidden/>
    <w:rsid w:val="00115B91"/>
    <w:pPr>
      <w:spacing w:after="0" w:line="240" w:lineRule="auto"/>
    </w:pPr>
    <w:rPr>
      <w:rFonts w:ascii="Roboto" w:eastAsia="SimSun" w:hAnsi="Roboto" w:cs="Times New Roman"/>
      <w:sz w:val="24"/>
      <w:szCs w:val="24"/>
      <w:lang w:eastAsia="zh-CN"/>
    </w:rPr>
  </w:style>
  <w:style w:type="character" w:customStyle="1" w:styleId="NichtaufgelsteErwhnung1">
    <w:name w:val="Nicht aufgelöste Erwähnung1"/>
    <w:basedOn w:val="Absatz-Standardschriftart"/>
    <w:uiPriority w:val="99"/>
    <w:semiHidden/>
    <w:unhideWhenUsed/>
    <w:rsid w:val="00FB5040"/>
    <w:rPr>
      <w:color w:val="605E5C"/>
      <w:shd w:val="clear" w:color="auto" w:fill="E1DFDD"/>
    </w:rPr>
  </w:style>
  <w:style w:type="character" w:styleId="Kommentarzeichen">
    <w:name w:val="annotation reference"/>
    <w:basedOn w:val="Absatz-Standardschriftart"/>
    <w:uiPriority w:val="99"/>
    <w:semiHidden/>
    <w:unhideWhenUsed/>
    <w:rsid w:val="00ED76C9"/>
    <w:rPr>
      <w:sz w:val="16"/>
      <w:szCs w:val="16"/>
    </w:rPr>
  </w:style>
  <w:style w:type="paragraph" w:styleId="Kommentartext">
    <w:name w:val="annotation text"/>
    <w:basedOn w:val="Standard"/>
    <w:link w:val="KommentartextZchn"/>
    <w:uiPriority w:val="99"/>
    <w:unhideWhenUsed/>
    <w:rsid w:val="00ED76C9"/>
    <w:rPr>
      <w:sz w:val="20"/>
      <w:szCs w:val="20"/>
    </w:rPr>
  </w:style>
  <w:style w:type="character" w:customStyle="1" w:styleId="KommentartextZchn">
    <w:name w:val="Kommentartext Zchn"/>
    <w:basedOn w:val="Absatz-Standardschriftart"/>
    <w:link w:val="Kommentartext"/>
    <w:uiPriority w:val="99"/>
    <w:rsid w:val="00ED76C9"/>
    <w:rPr>
      <w:rFonts w:ascii="Roboto" w:eastAsia="SimSun" w:hAnsi="Roboto"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ED76C9"/>
    <w:rPr>
      <w:b/>
      <w:bCs/>
    </w:rPr>
  </w:style>
  <w:style w:type="character" w:customStyle="1" w:styleId="KommentarthemaZchn">
    <w:name w:val="Kommentarthema Zchn"/>
    <w:basedOn w:val="KommentartextZchn"/>
    <w:link w:val="Kommentarthema"/>
    <w:uiPriority w:val="99"/>
    <w:semiHidden/>
    <w:rsid w:val="00ED76C9"/>
    <w:rPr>
      <w:rFonts w:ascii="Roboto" w:eastAsia="SimSun" w:hAnsi="Roboto" w:cs="Times New Roman"/>
      <w:b/>
      <w:bCs/>
      <w:sz w:val="20"/>
      <w:szCs w:val="20"/>
      <w:lang w:eastAsia="zh-CN"/>
    </w:rPr>
  </w:style>
  <w:style w:type="character" w:customStyle="1" w:styleId="berschrift4Zchn">
    <w:name w:val="Überschrift 4 Zchn"/>
    <w:basedOn w:val="Absatz-Standardschriftart"/>
    <w:link w:val="berschrift4"/>
    <w:uiPriority w:val="9"/>
    <w:semiHidden/>
    <w:rsid w:val="00B64E65"/>
    <w:rPr>
      <w:rFonts w:asciiTheme="majorHAnsi" w:eastAsiaTheme="majorEastAsia" w:hAnsiTheme="majorHAnsi" w:cstheme="majorBidi"/>
      <w:i/>
      <w:iCs/>
      <w:color w:val="2F5496"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0709">
      <w:bodyDiv w:val="1"/>
      <w:marLeft w:val="0"/>
      <w:marRight w:val="0"/>
      <w:marTop w:val="0"/>
      <w:marBottom w:val="0"/>
      <w:divBdr>
        <w:top w:val="none" w:sz="0" w:space="0" w:color="auto"/>
        <w:left w:val="none" w:sz="0" w:space="0" w:color="auto"/>
        <w:bottom w:val="none" w:sz="0" w:space="0" w:color="auto"/>
        <w:right w:val="none" w:sz="0" w:space="0" w:color="auto"/>
      </w:divBdr>
    </w:div>
    <w:div w:id="413207547">
      <w:bodyDiv w:val="1"/>
      <w:marLeft w:val="0"/>
      <w:marRight w:val="0"/>
      <w:marTop w:val="0"/>
      <w:marBottom w:val="0"/>
      <w:divBdr>
        <w:top w:val="none" w:sz="0" w:space="0" w:color="auto"/>
        <w:left w:val="none" w:sz="0" w:space="0" w:color="auto"/>
        <w:bottom w:val="none" w:sz="0" w:space="0" w:color="auto"/>
        <w:right w:val="none" w:sz="0" w:space="0" w:color="auto"/>
      </w:divBdr>
    </w:div>
    <w:div w:id="525412427">
      <w:bodyDiv w:val="1"/>
      <w:marLeft w:val="0"/>
      <w:marRight w:val="0"/>
      <w:marTop w:val="0"/>
      <w:marBottom w:val="0"/>
      <w:divBdr>
        <w:top w:val="none" w:sz="0" w:space="0" w:color="auto"/>
        <w:left w:val="none" w:sz="0" w:space="0" w:color="auto"/>
        <w:bottom w:val="none" w:sz="0" w:space="0" w:color="auto"/>
        <w:right w:val="none" w:sz="0" w:space="0" w:color="auto"/>
      </w:divBdr>
    </w:div>
    <w:div w:id="585654442">
      <w:bodyDiv w:val="1"/>
      <w:marLeft w:val="0"/>
      <w:marRight w:val="0"/>
      <w:marTop w:val="0"/>
      <w:marBottom w:val="0"/>
      <w:divBdr>
        <w:top w:val="none" w:sz="0" w:space="0" w:color="auto"/>
        <w:left w:val="none" w:sz="0" w:space="0" w:color="auto"/>
        <w:bottom w:val="none" w:sz="0" w:space="0" w:color="auto"/>
        <w:right w:val="none" w:sz="0" w:space="0" w:color="auto"/>
      </w:divBdr>
    </w:div>
    <w:div w:id="631180045">
      <w:bodyDiv w:val="1"/>
      <w:marLeft w:val="0"/>
      <w:marRight w:val="0"/>
      <w:marTop w:val="0"/>
      <w:marBottom w:val="0"/>
      <w:divBdr>
        <w:top w:val="none" w:sz="0" w:space="0" w:color="auto"/>
        <w:left w:val="none" w:sz="0" w:space="0" w:color="auto"/>
        <w:bottom w:val="none" w:sz="0" w:space="0" w:color="auto"/>
        <w:right w:val="none" w:sz="0" w:space="0" w:color="auto"/>
      </w:divBdr>
    </w:div>
    <w:div w:id="693731299">
      <w:bodyDiv w:val="1"/>
      <w:marLeft w:val="0"/>
      <w:marRight w:val="0"/>
      <w:marTop w:val="0"/>
      <w:marBottom w:val="0"/>
      <w:divBdr>
        <w:top w:val="none" w:sz="0" w:space="0" w:color="auto"/>
        <w:left w:val="none" w:sz="0" w:space="0" w:color="auto"/>
        <w:bottom w:val="none" w:sz="0" w:space="0" w:color="auto"/>
        <w:right w:val="none" w:sz="0" w:space="0" w:color="auto"/>
      </w:divBdr>
    </w:div>
    <w:div w:id="699553913">
      <w:bodyDiv w:val="1"/>
      <w:marLeft w:val="0"/>
      <w:marRight w:val="0"/>
      <w:marTop w:val="0"/>
      <w:marBottom w:val="0"/>
      <w:divBdr>
        <w:top w:val="none" w:sz="0" w:space="0" w:color="auto"/>
        <w:left w:val="none" w:sz="0" w:space="0" w:color="auto"/>
        <w:bottom w:val="none" w:sz="0" w:space="0" w:color="auto"/>
        <w:right w:val="none" w:sz="0" w:space="0" w:color="auto"/>
      </w:divBdr>
    </w:div>
    <w:div w:id="1410349836">
      <w:bodyDiv w:val="1"/>
      <w:marLeft w:val="0"/>
      <w:marRight w:val="0"/>
      <w:marTop w:val="0"/>
      <w:marBottom w:val="0"/>
      <w:divBdr>
        <w:top w:val="none" w:sz="0" w:space="0" w:color="auto"/>
        <w:left w:val="none" w:sz="0" w:space="0" w:color="auto"/>
        <w:bottom w:val="none" w:sz="0" w:space="0" w:color="auto"/>
        <w:right w:val="none" w:sz="0" w:space="0" w:color="auto"/>
      </w:divBdr>
    </w:div>
    <w:div w:id="1624578262">
      <w:bodyDiv w:val="1"/>
      <w:marLeft w:val="0"/>
      <w:marRight w:val="0"/>
      <w:marTop w:val="0"/>
      <w:marBottom w:val="0"/>
      <w:divBdr>
        <w:top w:val="none" w:sz="0" w:space="0" w:color="auto"/>
        <w:left w:val="none" w:sz="0" w:space="0" w:color="auto"/>
        <w:bottom w:val="none" w:sz="0" w:space="0" w:color="auto"/>
        <w:right w:val="none" w:sz="0" w:space="0" w:color="auto"/>
      </w:divBdr>
    </w:div>
    <w:div w:id="18618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a\OneDrive\Dokumente\Benutzerdefinierte%20Office-Vorlagen\Vorlage_Formular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03687-6E04-4659-838B-93CE61EA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Vorlage_Formulare</Template>
  <TotalTime>0</TotalTime>
  <Pages>1</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Mallas</dc:creator>
  <cp:keywords/>
  <dc:description/>
  <cp:lastModifiedBy>Ulrike Wolf-Brozio</cp:lastModifiedBy>
  <cp:revision>2</cp:revision>
  <cp:lastPrinted>2023-09-14T07:44:00Z</cp:lastPrinted>
  <dcterms:created xsi:type="dcterms:W3CDTF">2024-10-01T07:46:00Z</dcterms:created>
  <dcterms:modified xsi:type="dcterms:W3CDTF">2024-10-01T07:46:00Z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deb8a9d7c8cd66819ef53ec79f98651653a58d33200c64177639df6f14343d3b</vt:lpwstr>
  </property>
</Properties>
</file>